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BD" w:rsidRPr="008D5BC9" w:rsidRDefault="00B40CEC">
      <w:pPr>
        <w:pStyle w:val="Titolo1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6pt;margin-top:-5.7pt;width:65.2pt;height:88.95pt;z-index:251657216" o:allowincell="f">
            <v:imagedata r:id="rId7" o:title=""/>
            <w10:wrap type="square"/>
          </v:shape>
          <o:OLEObject Type="Embed" ProgID="MS_ClipArt_Gallery" ShapeID="_x0000_s1026" DrawAspect="Content" ObjectID="_1712666686" r:id="rId8"/>
        </w:pict>
      </w:r>
      <w:r w:rsidR="003240BD" w:rsidRPr="008D5BC9">
        <w:rPr>
          <w:rFonts w:asciiTheme="minorHAnsi" w:hAnsiTheme="minorHAnsi"/>
        </w:rPr>
        <w:t>Comune   di   Cisterna   di   Latina</w:t>
      </w:r>
    </w:p>
    <w:p w:rsidR="003240BD" w:rsidRPr="008D5BC9" w:rsidRDefault="003240BD">
      <w:pPr>
        <w:pStyle w:val="Titolo2"/>
        <w:rPr>
          <w:rFonts w:asciiTheme="minorHAnsi" w:hAnsiTheme="minorHAnsi"/>
          <w:iCs/>
          <w:sz w:val="22"/>
        </w:rPr>
      </w:pPr>
      <w:r w:rsidRPr="008D5BC9">
        <w:rPr>
          <w:rFonts w:asciiTheme="minorHAnsi" w:hAnsiTheme="minorHAnsi"/>
          <w:iCs/>
          <w:sz w:val="22"/>
        </w:rPr>
        <w:t>Medaglia D’Argento al Valor Civile</w:t>
      </w:r>
    </w:p>
    <w:p w:rsidR="003240BD" w:rsidRPr="008D5BC9" w:rsidRDefault="00AF4AC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71755</wp:posOffset>
                </wp:positionV>
                <wp:extent cx="1294765" cy="0"/>
                <wp:effectExtent l="10160" t="5080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pt,5.65pt" to="266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fo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" o:allowincell="f" strokeweight=".5pt"/>
            </w:pict>
          </mc:Fallback>
        </mc:AlternateContent>
      </w:r>
    </w:p>
    <w:p w:rsidR="003240BD" w:rsidRPr="008D5BC9" w:rsidRDefault="00E82F49">
      <w:pPr>
        <w:rPr>
          <w:rFonts w:asciiTheme="minorHAnsi" w:hAnsiTheme="minorHAnsi"/>
        </w:rPr>
      </w:pPr>
      <w:r w:rsidRPr="008D5BC9">
        <w:rPr>
          <w:rFonts w:asciiTheme="minorHAnsi" w:hAnsiTheme="minorHAnsi"/>
        </w:rPr>
        <w:t xml:space="preserve"> </w:t>
      </w:r>
    </w:p>
    <w:p w:rsidR="00E82F49" w:rsidRDefault="00F87FE3" w:rsidP="00E82F4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SETTORE 5 WELFARE </w:t>
      </w:r>
      <w:r w:rsidR="008F3187">
        <w:rPr>
          <w:rFonts w:asciiTheme="minorHAnsi" w:hAnsiTheme="minorHAnsi"/>
          <w:b/>
          <w:sz w:val="24"/>
          <w:szCs w:val="24"/>
        </w:rPr>
        <w:t xml:space="preserve">– </w:t>
      </w:r>
      <w:r>
        <w:rPr>
          <w:rFonts w:asciiTheme="minorHAnsi" w:hAnsiTheme="minorHAnsi"/>
          <w:b/>
          <w:sz w:val="24"/>
          <w:szCs w:val="24"/>
        </w:rPr>
        <w:t>SERVIZIO PUBBLICA ISTRUZIONE</w:t>
      </w:r>
    </w:p>
    <w:p w:rsidR="00085968" w:rsidRDefault="00085968" w:rsidP="00E82F49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5968" w:rsidRDefault="00085968" w:rsidP="00E82F49">
      <w:pPr>
        <w:jc w:val="center"/>
        <w:rPr>
          <w:rFonts w:asciiTheme="minorHAnsi" w:hAnsiTheme="minorHAnsi"/>
          <w:b/>
          <w:sz w:val="24"/>
          <w:szCs w:val="24"/>
        </w:rPr>
      </w:pPr>
    </w:p>
    <w:p w:rsidR="00E36198" w:rsidRPr="00F87FE3" w:rsidRDefault="00B108F6" w:rsidP="00F87FE3">
      <w:pPr>
        <w:jc w:val="center"/>
        <w:rPr>
          <w:rFonts w:asciiTheme="minorHAnsi" w:hAnsiTheme="minorHAnsi"/>
          <w:b/>
          <w:sz w:val="24"/>
          <w:szCs w:val="24"/>
        </w:rPr>
      </w:pPr>
      <w:r w:rsidRPr="00480168">
        <w:rPr>
          <w:rFonts w:asciiTheme="minorHAnsi" w:hAnsiTheme="minorHAnsi"/>
          <w:b/>
          <w:sz w:val="28"/>
          <w:szCs w:val="28"/>
        </w:rPr>
        <w:t>AVVISO</w:t>
      </w:r>
    </w:p>
    <w:p w:rsidR="00E36198" w:rsidRPr="00F87FE3" w:rsidRDefault="00E36198" w:rsidP="00F87FE3">
      <w:pPr>
        <w:jc w:val="center"/>
        <w:rPr>
          <w:rFonts w:asciiTheme="minorHAnsi" w:hAnsiTheme="minorHAnsi"/>
          <w:b/>
          <w:sz w:val="24"/>
          <w:szCs w:val="24"/>
        </w:rPr>
      </w:pPr>
    </w:p>
    <w:p w:rsidR="004324A4" w:rsidRDefault="00B108F6" w:rsidP="00F87FE3">
      <w:pPr>
        <w:jc w:val="center"/>
        <w:rPr>
          <w:rFonts w:asciiTheme="minorHAnsi" w:hAnsiTheme="minorHAnsi"/>
          <w:b/>
          <w:sz w:val="24"/>
          <w:szCs w:val="24"/>
        </w:rPr>
      </w:pPr>
      <w:r w:rsidRPr="00B108F6">
        <w:rPr>
          <w:rFonts w:asciiTheme="minorHAnsi" w:hAnsiTheme="minorHAnsi"/>
          <w:b/>
          <w:sz w:val="24"/>
          <w:szCs w:val="24"/>
        </w:rPr>
        <w:t>FONDO UNICO BORSE DI STUDIO – COMUNICAZIONE AI BENEFICIARI PER LA RISCOSSIONE DELLE BORSE DI STUDIO – ANNO SCOLASTICO 20</w:t>
      </w:r>
      <w:r w:rsidR="00BB1F0B">
        <w:rPr>
          <w:rFonts w:asciiTheme="minorHAnsi" w:hAnsiTheme="minorHAnsi"/>
          <w:b/>
          <w:sz w:val="24"/>
          <w:szCs w:val="24"/>
        </w:rPr>
        <w:t>20</w:t>
      </w:r>
      <w:r w:rsidRPr="00B108F6">
        <w:rPr>
          <w:rFonts w:asciiTheme="minorHAnsi" w:hAnsiTheme="minorHAnsi"/>
          <w:b/>
          <w:sz w:val="24"/>
          <w:szCs w:val="24"/>
        </w:rPr>
        <w:t>/202</w:t>
      </w:r>
      <w:r w:rsidR="00BB1F0B">
        <w:rPr>
          <w:rFonts w:asciiTheme="minorHAnsi" w:hAnsiTheme="minorHAnsi"/>
          <w:b/>
          <w:sz w:val="24"/>
          <w:szCs w:val="24"/>
        </w:rPr>
        <w:t>1</w:t>
      </w:r>
    </w:p>
    <w:p w:rsidR="00BB1F0B" w:rsidRPr="00F87FE3" w:rsidRDefault="00BB1F0B" w:rsidP="00F87FE3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5968" w:rsidRDefault="00085968" w:rsidP="00085968">
      <w:pPr>
        <w:rPr>
          <w:b/>
        </w:rPr>
      </w:pPr>
    </w:p>
    <w:p w:rsidR="00085968" w:rsidRDefault="00085968" w:rsidP="00085968">
      <w:pPr>
        <w:rPr>
          <w:b/>
        </w:rPr>
      </w:pPr>
    </w:p>
    <w:p w:rsidR="00085968" w:rsidRPr="00BA3741" w:rsidRDefault="00085968" w:rsidP="00085968">
      <w:pPr>
        <w:rPr>
          <w:b/>
        </w:rPr>
      </w:pPr>
    </w:p>
    <w:p w:rsidR="00B108F6" w:rsidRPr="00BB1F0B" w:rsidRDefault="00B108F6" w:rsidP="00F87FE3">
      <w:pPr>
        <w:spacing w:line="360" w:lineRule="auto"/>
        <w:jc w:val="both"/>
        <w:rPr>
          <w:rFonts w:asciiTheme="minorHAnsi" w:hAnsiTheme="minorHAnsi"/>
        </w:rPr>
      </w:pPr>
      <w:r w:rsidRPr="00F87FE3">
        <w:rPr>
          <w:rFonts w:asciiTheme="minorHAnsi" w:hAnsiTheme="minorHAnsi"/>
        </w:rPr>
        <w:t xml:space="preserve">La Regione Lazio, con avviso del </w:t>
      </w:r>
      <w:r w:rsidR="00BB1F0B">
        <w:rPr>
          <w:rFonts w:asciiTheme="minorHAnsi" w:hAnsiTheme="minorHAnsi"/>
        </w:rPr>
        <w:t>27</w:t>
      </w:r>
      <w:r w:rsidRPr="00F87FE3">
        <w:rPr>
          <w:rFonts w:asciiTheme="minorHAnsi" w:hAnsiTheme="minorHAnsi"/>
        </w:rPr>
        <w:t>/0</w:t>
      </w:r>
      <w:r w:rsidR="00BB1F0B">
        <w:rPr>
          <w:rFonts w:asciiTheme="minorHAnsi" w:hAnsiTheme="minorHAnsi"/>
        </w:rPr>
        <w:t>4</w:t>
      </w:r>
      <w:r w:rsidRPr="00F87FE3">
        <w:rPr>
          <w:rFonts w:asciiTheme="minorHAnsi" w:hAnsiTheme="minorHAnsi"/>
        </w:rPr>
        <w:t>/202</w:t>
      </w:r>
      <w:r w:rsidR="00BB1F0B">
        <w:rPr>
          <w:rFonts w:asciiTheme="minorHAnsi" w:hAnsiTheme="minorHAnsi"/>
        </w:rPr>
        <w:t>2</w:t>
      </w:r>
      <w:r w:rsidRPr="00F87FE3">
        <w:rPr>
          <w:rFonts w:asciiTheme="minorHAnsi" w:hAnsiTheme="minorHAnsi"/>
        </w:rPr>
        <w:t xml:space="preserve">, pubblicato sul proprio sito istituzionale, ha comunicato che sono in pagamento </w:t>
      </w:r>
      <w:r w:rsidR="00BB1F0B" w:rsidRPr="00BB1F0B">
        <w:rPr>
          <w:rFonts w:asciiTheme="minorHAnsi" w:hAnsiTheme="minorHAnsi"/>
          <w:b/>
          <w:u w:val="single"/>
        </w:rPr>
        <w:t>FINO AL 31 MAGGIO</w:t>
      </w:r>
      <w:r w:rsidR="00BB1F0B" w:rsidRPr="00BB1F0B">
        <w:rPr>
          <w:rFonts w:asciiTheme="minorHAnsi" w:hAnsiTheme="minorHAnsi"/>
        </w:rPr>
        <w:t xml:space="preserve"> </w:t>
      </w:r>
      <w:r w:rsidRPr="00BB1F0B">
        <w:rPr>
          <w:rFonts w:asciiTheme="minorHAnsi" w:hAnsiTheme="minorHAnsi"/>
          <w:b/>
          <w:u w:val="single"/>
        </w:rPr>
        <w:t>202</w:t>
      </w:r>
      <w:r w:rsidR="00BB1F0B" w:rsidRPr="00BB1F0B">
        <w:rPr>
          <w:rFonts w:asciiTheme="minorHAnsi" w:hAnsiTheme="minorHAnsi"/>
          <w:b/>
          <w:u w:val="single"/>
        </w:rPr>
        <w:t xml:space="preserve">2 LE BORSE </w:t>
      </w:r>
      <w:r w:rsidR="00BB1F0B">
        <w:rPr>
          <w:rFonts w:asciiTheme="minorHAnsi" w:hAnsiTheme="minorHAnsi"/>
          <w:b/>
          <w:u w:val="single"/>
        </w:rPr>
        <w:t xml:space="preserve">DI STUDIO  RELATIVE  ALL’ANNO SCOLASTICO </w:t>
      </w:r>
      <w:r w:rsidRPr="00BB1F0B">
        <w:rPr>
          <w:rFonts w:asciiTheme="minorHAnsi" w:hAnsiTheme="minorHAnsi"/>
          <w:b/>
          <w:u w:val="single"/>
        </w:rPr>
        <w:t>20</w:t>
      </w:r>
      <w:r w:rsidR="00BB1F0B">
        <w:rPr>
          <w:rFonts w:asciiTheme="minorHAnsi" w:hAnsiTheme="minorHAnsi"/>
          <w:b/>
          <w:u w:val="single"/>
        </w:rPr>
        <w:t>20</w:t>
      </w:r>
      <w:r w:rsidRPr="00BB1F0B">
        <w:rPr>
          <w:rFonts w:asciiTheme="minorHAnsi" w:hAnsiTheme="minorHAnsi"/>
          <w:b/>
          <w:u w:val="single"/>
        </w:rPr>
        <w:t>/202</w:t>
      </w:r>
      <w:r w:rsidR="00BB1F0B">
        <w:rPr>
          <w:rFonts w:asciiTheme="minorHAnsi" w:hAnsiTheme="minorHAnsi"/>
          <w:b/>
          <w:u w:val="single"/>
        </w:rPr>
        <w:t>1</w:t>
      </w:r>
      <w:r w:rsidRPr="00BB1F0B">
        <w:rPr>
          <w:rFonts w:asciiTheme="minorHAnsi" w:hAnsiTheme="minorHAnsi"/>
          <w:b/>
          <w:u w:val="single"/>
        </w:rPr>
        <w:t>.</w:t>
      </w:r>
    </w:p>
    <w:p w:rsidR="006D1C29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F87FE3">
        <w:rPr>
          <w:rFonts w:asciiTheme="minorHAnsi" w:hAnsiTheme="minorHAnsi"/>
        </w:rPr>
        <w:t>Si avvisa</w:t>
      </w:r>
      <w:r w:rsidR="00B108F6" w:rsidRPr="00F87FE3">
        <w:rPr>
          <w:rFonts w:asciiTheme="minorHAnsi" w:hAnsiTheme="minorHAnsi"/>
        </w:rPr>
        <w:t>no, pertanto, tutti coloro che hanno presentato domanda che p</w:t>
      </w:r>
      <w:r w:rsidRPr="00F87FE3">
        <w:rPr>
          <w:rFonts w:asciiTheme="minorHAnsi" w:hAnsiTheme="minorHAnsi"/>
        </w:rPr>
        <w:t xml:space="preserve">er </w:t>
      </w:r>
      <w:r w:rsidR="00E97655">
        <w:rPr>
          <w:rFonts w:asciiTheme="minorHAnsi" w:hAnsiTheme="minorHAnsi"/>
        </w:rPr>
        <w:t xml:space="preserve">la </w:t>
      </w:r>
      <w:r w:rsidRPr="00F87FE3">
        <w:rPr>
          <w:rFonts w:asciiTheme="minorHAnsi" w:hAnsiTheme="minorHAnsi"/>
        </w:rPr>
        <w:t>risc</w:t>
      </w:r>
      <w:r w:rsidR="00E97655">
        <w:rPr>
          <w:rFonts w:asciiTheme="minorHAnsi" w:hAnsiTheme="minorHAnsi"/>
        </w:rPr>
        <w:t>ossione della</w:t>
      </w:r>
      <w:r w:rsidRPr="00F87FE3">
        <w:rPr>
          <w:rFonts w:asciiTheme="minorHAnsi" w:hAnsiTheme="minorHAnsi"/>
        </w:rPr>
        <w:t xml:space="preserve"> borsa di studio è necessario recarsi presso qualsiasi Ufficio Postale semplicemente richiedendo all'operatore di sportello di incassare un "</w:t>
      </w:r>
      <w:r w:rsidRPr="00BB1F0B">
        <w:rPr>
          <w:rFonts w:asciiTheme="minorHAnsi" w:hAnsiTheme="minorHAnsi"/>
          <w:b/>
        </w:rPr>
        <w:t>Bonifico domiciliato" erogato dal Ministero dell'Istruzione.</w:t>
      </w:r>
    </w:p>
    <w:p w:rsidR="006D1C29" w:rsidRPr="00F87FE3" w:rsidRDefault="006D1C29" w:rsidP="00F87FE3">
      <w:pPr>
        <w:spacing w:line="360" w:lineRule="auto"/>
        <w:jc w:val="both"/>
        <w:rPr>
          <w:rFonts w:asciiTheme="minorHAnsi" w:hAnsiTheme="minorHAnsi"/>
        </w:rPr>
      </w:pPr>
      <w:r w:rsidRPr="00F87FE3">
        <w:rPr>
          <w:rFonts w:asciiTheme="minorHAnsi" w:hAnsiTheme="minorHAnsi"/>
        </w:rPr>
        <w:t xml:space="preserve">I dettagli inerenti la riscossione del beneficio possono essere consultati collegandosi al seguente link </w:t>
      </w:r>
      <w:hyperlink r:id="rId9" w:history="1">
        <w:r w:rsidRPr="00F87FE3">
          <w:rPr>
            <w:rStyle w:val="Collegamentoipertestuale"/>
            <w:rFonts w:asciiTheme="minorHAnsi" w:hAnsiTheme="minorHAnsi"/>
          </w:rPr>
          <w:t>https://iostudio.pubblica.istruzione.it/web/guest/voucher</w:t>
        </w:r>
      </w:hyperlink>
      <w:r w:rsidRPr="00F87FE3">
        <w:rPr>
          <w:rFonts w:asciiTheme="minorHAnsi" w:hAnsiTheme="minorHAnsi"/>
        </w:rPr>
        <w:t>.</w:t>
      </w:r>
    </w:p>
    <w:p w:rsidR="00085968" w:rsidRPr="00F87FE3" w:rsidRDefault="00085968" w:rsidP="00F87FE3">
      <w:pPr>
        <w:spacing w:line="360" w:lineRule="auto"/>
        <w:jc w:val="both"/>
        <w:rPr>
          <w:rFonts w:asciiTheme="minorHAnsi" w:hAnsiTheme="minorHAnsi"/>
        </w:rPr>
      </w:pPr>
      <w:r w:rsidRPr="00F87FE3">
        <w:rPr>
          <w:rFonts w:asciiTheme="minorHAnsi" w:hAnsiTheme="minorHAnsi"/>
        </w:rPr>
        <w:t xml:space="preserve">Per gli studenti beneficiari minorenni è necessario che un genitore che esercita la responsabilità genitoriale o chi ne fa le veci, si rechi in Ufficio Postale munito: </w:t>
      </w:r>
    </w:p>
    <w:p w:rsidR="00085968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F87FE3">
        <w:rPr>
          <w:rFonts w:asciiTheme="minorHAnsi" w:hAnsiTheme="minorHAnsi"/>
        </w:rPr>
        <w:t>•</w:t>
      </w:r>
      <w:r w:rsidRPr="00BB1F0B">
        <w:rPr>
          <w:rFonts w:asciiTheme="minorHAnsi" w:hAnsiTheme="minorHAnsi"/>
          <w:b/>
        </w:rPr>
        <w:t>dell'originale del proprio documento di</w:t>
      </w:r>
      <w:r w:rsidR="00364BD7" w:rsidRPr="00BB1F0B">
        <w:rPr>
          <w:rFonts w:asciiTheme="minorHAnsi" w:hAnsiTheme="minorHAnsi"/>
          <w:b/>
        </w:rPr>
        <w:t xml:space="preserve"> identità in corso di validità</w:t>
      </w:r>
      <w:r w:rsidRPr="00BB1F0B">
        <w:rPr>
          <w:rFonts w:asciiTheme="minorHAnsi" w:hAnsiTheme="minorHAnsi"/>
          <w:b/>
        </w:rPr>
        <w:t xml:space="preserve">; </w:t>
      </w:r>
    </w:p>
    <w:p w:rsidR="00085968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BB1F0B">
        <w:rPr>
          <w:rFonts w:asciiTheme="minorHAnsi" w:hAnsiTheme="minorHAnsi"/>
          <w:b/>
        </w:rPr>
        <w:t xml:space="preserve">•dell'originale del proprio codice fiscale; </w:t>
      </w:r>
    </w:p>
    <w:p w:rsidR="00085968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BB1F0B">
        <w:rPr>
          <w:rFonts w:asciiTheme="minorHAnsi" w:hAnsiTheme="minorHAnsi"/>
          <w:b/>
        </w:rPr>
        <w:t>•dell'originale del documento di identità in corso di validità dello studente beneficiario della borsa di studio;</w:t>
      </w:r>
    </w:p>
    <w:p w:rsidR="00085968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BB1F0B">
        <w:rPr>
          <w:rFonts w:asciiTheme="minorHAnsi" w:hAnsiTheme="minorHAnsi"/>
          <w:b/>
        </w:rPr>
        <w:t xml:space="preserve">•dell'originale del codice fiscale dello studente beneficiario della borsa di studio; </w:t>
      </w:r>
    </w:p>
    <w:p w:rsidR="00085968" w:rsidRPr="00BB1F0B" w:rsidRDefault="00085968" w:rsidP="00F87FE3">
      <w:pPr>
        <w:spacing w:line="360" w:lineRule="auto"/>
        <w:jc w:val="both"/>
        <w:rPr>
          <w:rFonts w:asciiTheme="minorHAnsi" w:hAnsiTheme="minorHAnsi"/>
          <w:b/>
        </w:rPr>
      </w:pPr>
      <w:r w:rsidRPr="00BB1F0B">
        <w:rPr>
          <w:rFonts w:asciiTheme="minorHAnsi" w:hAnsiTheme="minorHAnsi"/>
          <w:b/>
        </w:rPr>
        <w:t>•copia compilata della dichiarazione sostitutiva</w:t>
      </w:r>
      <w:r w:rsidR="00364BD7" w:rsidRPr="00BB1F0B">
        <w:rPr>
          <w:rFonts w:asciiTheme="minorHAnsi" w:hAnsiTheme="minorHAnsi"/>
          <w:b/>
        </w:rPr>
        <w:t>, allegata al presente avviso</w:t>
      </w:r>
      <w:r w:rsidRPr="00BB1F0B">
        <w:rPr>
          <w:rFonts w:asciiTheme="minorHAnsi" w:hAnsiTheme="minorHAnsi"/>
          <w:b/>
        </w:rPr>
        <w:t xml:space="preserve"> (</w:t>
      </w:r>
      <w:r w:rsidR="00364BD7" w:rsidRPr="00BB1F0B">
        <w:rPr>
          <w:rFonts w:asciiTheme="minorHAnsi" w:hAnsiTheme="minorHAnsi"/>
          <w:b/>
        </w:rPr>
        <w:t xml:space="preserve">o </w:t>
      </w:r>
      <w:r w:rsidRPr="00BB1F0B">
        <w:rPr>
          <w:rFonts w:asciiTheme="minorHAnsi" w:hAnsiTheme="minorHAnsi"/>
          <w:b/>
        </w:rPr>
        <w:t>disponibile</w:t>
      </w:r>
      <w:r w:rsidR="00364BD7" w:rsidRPr="00BB1F0B">
        <w:rPr>
          <w:rFonts w:asciiTheme="minorHAnsi" w:hAnsiTheme="minorHAnsi"/>
          <w:b/>
        </w:rPr>
        <w:t xml:space="preserve"> </w:t>
      </w:r>
      <w:r w:rsidRPr="00BB1F0B">
        <w:rPr>
          <w:rFonts w:asciiTheme="minorHAnsi" w:hAnsiTheme="minorHAnsi"/>
          <w:b/>
        </w:rPr>
        <w:t xml:space="preserve">sul sito https://iostudio.pubblica.istruzione.it/web/guest/voucher) da firmare esclusivamente davanti all'operatore dell'ufficio postale. </w:t>
      </w:r>
    </w:p>
    <w:p w:rsidR="001C284A" w:rsidRPr="00F87FE3" w:rsidRDefault="00085968" w:rsidP="00F87FE3">
      <w:pPr>
        <w:spacing w:line="360" w:lineRule="auto"/>
        <w:jc w:val="both"/>
        <w:rPr>
          <w:rFonts w:asciiTheme="minorHAnsi" w:hAnsiTheme="minorHAnsi"/>
        </w:rPr>
      </w:pPr>
      <w:r w:rsidRPr="00F87FE3">
        <w:rPr>
          <w:rFonts w:asciiTheme="minorHAnsi" w:hAnsiTheme="minorHAnsi"/>
        </w:rPr>
        <w:t>Per gli studenti beneficiari maggiorenni, è sufficiente che il beneficiario si presenti in un qualsiasi Ufficio Postale munito di documento d'identità in corso di validità e del proprio codice fiscale, comunicando all'operatore di sportello di dovere incassare una borsa di studio erogata dal Ministero dell'Istruzione attraverso un "</w:t>
      </w:r>
      <w:r w:rsidRPr="00BB1F0B">
        <w:rPr>
          <w:rFonts w:asciiTheme="minorHAnsi" w:hAnsiTheme="minorHAnsi"/>
          <w:b/>
        </w:rPr>
        <w:t>Bonifico</w:t>
      </w:r>
      <w:r w:rsidRPr="00F87FE3">
        <w:rPr>
          <w:rFonts w:asciiTheme="minorHAnsi" w:hAnsiTheme="minorHAnsi"/>
        </w:rPr>
        <w:t xml:space="preserve"> </w:t>
      </w:r>
      <w:r w:rsidRPr="00BB1F0B">
        <w:rPr>
          <w:rFonts w:asciiTheme="minorHAnsi" w:hAnsiTheme="minorHAnsi"/>
          <w:b/>
        </w:rPr>
        <w:t>domiciliato".</w:t>
      </w:r>
    </w:p>
    <w:p w:rsidR="00C70FD9" w:rsidRDefault="00085968" w:rsidP="00F87FE3">
      <w:pPr>
        <w:spacing w:line="360" w:lineRule="auto"/>
        <w:jc w:val="both"/>
        <w:rPr>
          <w:rFonts w:asciiTheme="minorHAnsi" w:hAnsiTheme="minorHAnsi"/>
        </w:rPr>
      </w:pPr>
      <w:r w:rsidRPr="00F87FE3">
        <w:rPr>
          <w:rFonts w:asciiTheme="minorHAnsi" w:hAnsiTheme="minorHAnsi"/>
        </w:rPr>
        <w:t>Non sono ammesse deleghe ad altri soggetti per la riscossione del contributo economi</w:t>
      </w:r>
      <w:r w:rsidR="001C284A" w:rsidRPr="00F87FE3">
        <w:rPr>
          <w:rFonts w:asciiTheme="minorHAnsi" w:hAnsiTheme="minorHAnsi"/>
        </w:rPr>
        <w:t>co</w:t>
      </w:r>
      <w:r w:rsidR="00364BD7" w:rsidRPr="00F87FE3">
        <w:rPr>
          <w:rFonts w:asciiTheme="minorHAnsi" w:hAnsiTheme="minorHAnsi"/>
        </w:rPr>
        <w:t>.</w:t>
      </w:r>
    </w:p>
    <w:p w:rsidR="00B40CEC" w:rsidRPr="00F87FE3" w:rsidRDefault="00B40CEC" w:rsidP="00F87FE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ulteriori </w:t>
      </w:r>
      <w:bookmarkStart w:id="0" w:name="_GoBack"/>
      <w:bookmarkEnd w:id="0"/>
      <w:r>
        <w:rPr>
          <w:rFonts w:asciiTheme="minorHAnsi" w:hAnsiTheme="minorHAnsi"/>
        </w:rPr>
        <w:t>informazioni contattare i numeri 0696834234 – 230.</w:t>
      </w:r>
    </w:p>
    <w:sectPr w:rsidR="00B40CEC" w:rsidRPr="00F87FE3" w:rsidSect="003C294B">
      <w:pgSz w:w="11906" w:h="16838"/>
      <w:pgMar w:top="1418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4AD"/>
    <w:multiLevelType w:val="hybridMultilevel"/>
    <w:tmpl w:val="BA4EE930"/>
    <w:lvl w:ilvl="0" w:tplc="B0FC4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A7171"/>
    <w:multiLevelType w:val="hybridMultilevel"/>
    <w:tmpl w:val="BFC6AE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A1E62"/>
    <w:multiLevelType w:val="hybridMultilevel"/>
    <w:tmpl w:val="7D164F26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7CF10945"/>
    <w:multiLevelType w:val="hybridMultilevel"/>
    <w:tmpl w:val="A672DE7C"/>
    <w:lvl w:ilvl="0" w:tplc="0AA23C6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2B"/>
    <w:rsid w:val="00045157"/>
    <w:rsid w:val="000463EE"/>
    <w:rsid w:val="00060FDE"/>
    <w:rsid w:val="000755CC"/>
    <w:rsid w:val="00085968"/>
    <w:rsid w:val="000B03A8"/>
    <w:rsid w:val="000B24A7"/>
    <w:rsid w:val="000B32F7"/>
    <w:rsid w:val="000B4822"/>
    <w:rsid w:val="00113E56"/>
    <w:rsid w:val="001361D3"/>
    <w:rsid w:val="00137BC6"/>
    <w:rsid w:val="00187E04"/>
    <w:rsid w:val="001935C9"/>
    <w:rsid w:val="001B2A29"/>
    <w:rsid w:val="001C284A"/>
    <w:rsid w:val="001C3B50"/>
    <w:rsid w:val="001E451D"/>
    <w:rsid w:val="00241B12"/>
    <w:rsid w:val="0025269B"/>
    <w:rsid w:val="002A5511"/>
    <w:rsid w:val="002A69D8"/>
    <w:rsid w:val="002D088B"/>
    <w:rsid w:val="003240BD"/>
    <w:rsid w:val="0032640D"/>
    <w:rsid w:val="00364BD7"/>
    <w:rsid w:val="003B68EE"/>
    <w:rsid w:val="003C294B"/>
    <w:rsid w:val="004324A4"/>
    <w:rsid w:val="00452B5A"/>
    <w:rsid w:val="00480168"/>
    <w:rsid w:val="00490319"/>
    <w:rsid w:val="0050068F"/>
    <w:rsid w:val="0057316E"/>
    <w:rsid w:val="005942A7"/>
    <w:rsid w:val="005A017D"/>
    <w:rsid w:val="005D239D"/>
    <w:rsid w:val="005D59AF"/>
    <w:rsid w:val="00632150"/>
    <w:rsid w:val="006463A5"/>
    <w:rsid w:val="0068620C"/>
    <w:rsid w:val="006B777C"/>
    <w:rsid w:val="006C5D28"/>
    <w:rsid w:val="006D1C29"/>
    <w:rsid w:val="006E1804"/>
    <w:rsid w:val="006F35D4"/>
    <w:rsid w:val="00703596"/>
    <w:rsid w:val="007B2046"/>
    <w:rsid w:val="007E18CA"/>
    <w:rsid w:val="00807D1D"/>
    <w:rsid w:val="0084645F"/>
    <w:rsid w:val="008505DE"/>
    <w:rsid w:val="00851928"/>
    <w:rsid w:val="008556EB"/>
    <w:rsid w:val="008A5B5B"/>
    <w:rsid w:val="008A5D32"/>
    <w:rsid w:val="008A6CB1"/>
    <w:rsid w:val="008D5BC9"/>
    <w:rsid w:val="008E01FD"/>
    <w:rsid w:val="008E32B9"/>
    <w:rsid w:val="008F3187"/>
    <w:rsid w:val="00914D35"/>
    <w:rsid w:val="00930788"/>
    <w:rsid w:val="00941229"/>
    <w:rsid w:val="00962828"/>
    <w:rsid w:val="00962AEB"/>
    <w:rsid w:val="00964027"/>
    <w:rsid w:val="00970A60"/>
    <w:rsid w:val="009C2D9B"/>
    <w:rsid w:val="009C461F"/>
    <w:rsid w:val="009E3157"/>
    <w:rsid w:val="00A20679"/>
    <w:rsid w:val="00A375DE"/>
    <w:rsid w:val="00A65E30"/>
    <w:rsid w:val="00A7278D"/>
    <w:rsid w:val="00AF4AC9"/>
    <w:rsid w:val="00B108F6"/>
    <w:rsid w:val="00B1795A"/>
    <w:rsid w:val="00B17EA5"/>
    <w:rsid w:val="00B30D39"/>
    <w:rsid w:val="00B40CEC"/>
    <w:rsid w:val="00B70BCB"/>
    <w:rsid w:val="00BB1F0B"/>
    <w:rsid w:val="00BB3CC1"/>
    <w:rsid w:val="00BC0E6F"/>
    <w:rsid w:val="00C101D4"/>
    <w:rsid w:val="00C23622"/>
    <w:rsid w:val="00C25432"/>
    <w:rsid w:val="00C344E4"/>
    <w:rsid w:val="00C47A5B"/>
    <w:rsid w:val="00C70FD9"/>
    <w:rsid w:val="00C77A1D"/>
    <w:rsid w:val="00CC43D1"/>
    <w:rsid w:val="00CE1D6F"/>
    <w:rsid w:val="00CF5220"/>
    <w:rsid w:val="00D055CE"/>
    <w:rsid w:val="00D27B99"/>
    <w:rsid w:val="00D42FB6"/>
    <w:rsid w:val="00D8712B"/>
    <w:rsid w:val="00DC7E0F"/>
    <w:rsid w:val="00DD0C25"/>
    <w:rsid w:val="00E221F8"/>
    <w:rsid w:val="00E26A0A"/>
    <w:rsid w:val="00E36198"/>
    <w:rsid w:val="00E40B69"/>
    <w:rsid w:val="00E44D9C"/>
    <w:rsid w:val="00E70F4A"/>
    <w:rsid w:val="00E74C5B"/>
    <w:rsid w:val="00E82F49"/>
    <w:rsid w:val="00E915A8"/>
    <w:rsid w:val="00E97655"/>
    <w:rsid w:val="00EB358F"/>
    <w:rsid w:val="00F546C5"/>
    <w:rsid w:val="00F56549"/>
    <w:rsid w:val="00F87FE3"/>
    <w:rsid w:val="00F97D6C"/>
    <w:rsid w:val="00FA27AA"/>
    <w:rsid w:val="00FC1ADD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0A60"/>
  </w:style>
  <w:style w:type="paragraph" w:styleId="Titolo1">
    <w:name w:val="heading 1"/>
    <w:basedOn w:val="Normale"/>
    <w:next w:val="Normale"/>
    <w:qFormat/>
    <w:rsid w:val="00970A60"/>
    <w:pPr>
      <w:keepNext/>
      <w:outlineLvl w:val="0"/>
    </w:pPr>
    <w:rPr>
      <w:smallCaps/>
      <w:sz w:val="52"/>
    </w:rPr>
  </w:style>
  <w:style w:type="paragraph" w:styleId="Titolo2">
    <w:name w:val="heading 2"/>
    <w:basedOn w:val="Normale"/>
    <w:next w:val="Normale"/>
    <w:qFormat/>
    <w:rsid w:val="00970A6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Titolo3">
    <w:name w:val="heading 3"/>
    <w:basedOn w:val="Normale"/>
    <w:next w:val="Normale"/>
    <w:qFormat/>
    <w:rsid w:val="00970A60"/>
    <w:pPr>
      <w:keepNext/>
      <w:jc w:val="center"/>
      <w:outlineLvl w:val="2"/>
    </w:pPr>
    <w:rPr>
      <w:rFonts w:ascii="Arial Narrow" w:hAnsi="Arial Narrow"/>
      <w:b/>
      <w:smallCaps/>
      <w:sz w:val="28"/>
    </w:rPr>
  </w:style>
  <w:style w:type="paragraph" w:styleId="Titolo4">
    <w:name w:val="heading 4"/>
    <w:basedOn w:val="Normale"/>
    <w:next w:val="Normale"/>
    <w:qFormat/>
    <w:rsid w:val="00970A60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70A60"/>
    <w:pPr>
      <w:keepNext/>
      <w:tabs>
        <w:tab w:val="left" w:pos="3366"/>
      </w:tabs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970A60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70A60"/>
    <w:rPr>
      <w:sz w:val="24"/>
    </w:rPr>
  </w:style>
  <w:style w:type="paragraph" w:styleId="Testonormale">
    <w:name w:val="Plain Text"/>
    <w:basedOn w:val="Normale"/>
    <w:rsid w:val="00970A60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0B32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D6C"/>
    <w:pPr>
      <w:ind w:left="720"/>
      <w:contextualSpacing/>
    </w:pPr>
  </w:style>
  <w:style w:type="character" w:styleId="Collegamentoipertestuale">
    <w:name w:val="Hyperlink"/>
    <w:basedOn w:val="Carpredefinitoparagrafo"/>
    <w:rsid w:val="00432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0A60"/>
  </w:style>
  <w:style w:type="paragraph" w:styleId="Titolo1">
    <w:name w:val="heading 1"/>
    <w:basedOn w:val="Normale"/>
    <w:next w:val="Normale"/>
    <w:qFormat/>
    <w:rsid w:val="00970A60"/>
    <w:pPr>
      <w:keepNext/>
      <w:outlineLvl w:val="0"/>
    </w:pPr>
    <w:rPr>
      <w:smallCaps/>
      <w:sz w:val="52"/>
    </w:rPr>
  </w:style>
  <w:style w:type="paragraph" w:styleId="Titolo2">
    <w:name w:val="heading 2"/>
    <w:basedOn w:val="Normale"/>
    <w:next w:val="Normale"/>
    <w:qFormat/>
    <w:rsid w:val="00970A6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Titolo3">
    <w:name w:val="heading 3"/>
    <w:basedOn w:val="Normale"/>
    <w:next w:val="Normale"/>
    <w:qFormat/>
    <w:rsid w:val="00970A60"/>
    <w:pPr>
      <w:keepNext/>
      <w:jc w:val="center"/>
      <w:outlineLvl w:val="2"/>
    </w:pPr>
    <w:rPr>
      <w:rFonts w:ascii="Arial Narrow" w:hAnsi="Arial Narrow"/>
      <w:b/>
      <w:smallCaps/>
      <w:sz w:val="28"/>
    </w:rPr>
  </w:style>
  <w:style w:type="paragraph" w:styleId="Titolo4">
    <w:name w:val="heading 4"/>
    <w:basedOn w:val="Normale"/>
    <w:next w:val="Normale"/>
    <w:qFormat/>
    <w:rsid w:val="00970A60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70A60"/>
    <w:pPr>
      <w:keepNext/>
      <w:tabs>
        <w:tab w:val="left" w:pos="3366"/>
      </w:tabs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970A60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70A60"/>
    <w:rPr>
      <w:sz w:val="24"/>
    </w:rPr>
  </w:style>
  <w:style w:type="paragraph" w:styleId="Testonormale">
    <w:name w:val="Plain Text"/>
    <w:basedOn w:val="Normale"/>
    <w:rsid w:val="00970A60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0B32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7D6C"/>
    <w:pPr>
      <w:ind w:left="720"/>
      <w:contextualSpacing/>
    </w:pPr>
  </w:style>
  <w:style w:type="character" w:styleId="Collegamentoipertestuale">
    <w:name w:val="Hyperlink"/>
    <w:basedOn w:val="Carpredefinitoparagrafo"/>
    <w:rsid w:val="00432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ostudio.pubblica.istruzione.it/web/guest/vouch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alfonsi\Dati%20applicazioni\Microsoft\Modelli\Carta%20Intestata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0A44-81A0-4EA0-B52A-7AED7CF9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</Template>
  <TotalTime>9</TotalTime>
  <Pages>1</Pages>
  <Words>311</Words>
  <Characters>1928</Characters>
  <Application>Microsoft Office Word</Application>
  <DocSecurity>0</DocSecurity>
  <Lines>49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 DI   CISTERNA   DI   LATINA</vt:lpstr>
    </vt:vector>
  </TitlesOfParts>
  <Company>Comune di Cisterna di Latina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 DI   CISTERNA   DI   LATINA</dc:title>
  <dc:creator>Giovanni</dc:creator>
  <cp:lastModifiedBy>Giuliana Piccinini</cp:lastModifiedBy>
  <cp:revision>5</cp:revision>
  <cp:lastPrinted>2019-11-12T14:17:00Z</cp:lastPrinted>
  <dcterms:created xsi:type="dcterms:W3CDTF">2022-04-28T09:55:00Z</dcterms:created>
  <dcterms:modified xsi:type="dcterms:W3CDTF">2022-04-28T13:54:00Z</dcterms:modified>
</cp:coreProperties>
</file>