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40" w:rsidRPr="00A32F40" w:rsidRDefault="00A32F40">
      <w:pPr>
        <w:pStyle w:val="Standard"/>
        <w:rPr>
          <w:i/>
          <w:u w:val="single"/>
        </w:rPr>
      </w:pPr>
      <w:r w:rsidRPr="00A32F40">
        <w:rPr>
          <w:i/>
          <w:u w:val="single"/>
        </w:rPr>
        <w:t xml:space="preserve">NB. </w:t>
      </w:r>
      <w:r w:rsidRPr="00A32F40">
        <w:rPr>
          <w:rFonts w:hint="eastAsia"/>
          <w:i/>
          <w:u w:val="single"/>
        </w:rPr>
        <w:t>D</w:t>
      </w:r>
      <w:r w:rsidRPr="00A32F40">
        <w:rPr>
          <w:i/>
          <w:u w:val="single"/>
        </w:rPr>
        <w:t>a trasmettere esclusivamente a mezzo mail</w:t>
      </w:r>
    </w:p>
    <w:p w:rsidR="00A32F40" w:rsidRDefault="00A32F40">
      <w:pPr>
        <w:pStyle w:val="Standard"/>
      </w:pPr>
    </w:p>
    <w:p w:rsidR="00A32F40" w:rsidRDefault="00A32F40">
      <w:pPr>
        <w:pStyle w:val="Standard"/>
      </w:pPr>
    </w:p>
    <w:p w:rsidR="008352E9" w:rsidRPr="00A32F40" w:rsidRDefault="00A32F40" w:rsidP="00A32F40">
      <w:pPr>
        <w:pStyle w:val="Standard"/>
        <w:jc w:val="right"/>
        <w:rPr>
          <w:rFonts w:hint="eastAsia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5A1F5B" w:rsidRPr="00A32F40">
        <w:rPr>
          <w:b/>
        </w:rPr>
        <w:t xml:space="preserve">All’Ufficio Elettorale del Comune di </w:t>
      </w:r>
      <w:r w:rsidR="002C4955" w:rsidRPr="00A32F40">
        <w:rPr>
          <w:b/>
        </w:rPr>
        <w:t xml:space="preserve">Cisterna di </w:t>
      </w:r>
      <w:r w:rsidR="005A1F5B" w:rsidRPr="00A32F40">
        <w:rPr>
          <w:b/>
        </w:rPr>
        <w:t>Latina</w:t>
      </w:r>
    </w:p>
    <w:p w:rsidR="008352E9" w:rsidRPr="00A32F40" w:rsidRDefault="00A32F40" w:rsidP="00A32F40">
      <w:pPr>
        <w:pStyle w:val="Standard"/>
        <w:jc w:val="right"/>
        <w:rPr>
          <w:rFonts w:hint="eastAsia"/>
          <w:b/>
          <w:i/>
        </w:rPr>
      </w:pPr>
      <w:r w:rsidRPr="00A32F40">
        <w:rPr>
          <w:b/>
          <w:i/>
        </w:rPr>
        <w:t>mail@postacert.comune.cisterna.latina.it</w:t>
      </w:r>
    </w:p>
    <w:p w:rsidR="008352E9" w:rsidRDefault="008352E9">
      <w:pPr>
        <w:pStyle w:val="Standard"/>
        <w:rPr>
          <w:rFonts w:hint="eastAsia"/>
        </w:rPr>
      </w:pPr>
    </w:p>
    <w:p w:rsidR="00A32F40" w:rsidRDefault="00A32F40">
      <w:pPr>
        <w:pStyle w:val="Standard"/>
        <w:rPr>
          <w:b/>
        </w:rPr>
      </w:pPr>
    </w:p>
    <w:p w:rsidR="008352E9" w:rsidRPr="00651CC8" w:rsidRDefault="005A1F5B">
      <w:pPr>
        <w:pStyle w:val="Standard"/>
        <w:rPr>
          <w:rFonts w:hint="eastAsia"/>
          <w:b/>
        </w:rPr>
      </w:pPr>
      <w:bookmarkStart w:id="0" w:name="_GoBack"/>
      <w:bookmarkEnd w:id="0"/>
      <w:r w:rsidRPr="00651CC8">
        <w:rPr>
          <w:b/>
        </w:rPr>
        <w:t>OGGETTO: Disponibilità a svolgere funzioni di presidente o scrutatore di seggio elettorale</w:t>
      </w:r>
      <w:r w:rsidR="00651CC8" w:rsidRPr="00651CC8">
        <w:rPr>
          <w:b/>
        </w:rPr>
        <w:t xml:space="preserve"> </w:t>
      </w:r>
      <w:r w:rsidR="00651CC8" w:rsidRPr="00651CC8">
        <w:rPr>
          <w:rFonts w:hint="eastAsia"/>
          <w:b/>
        </w:rPr>
        <w:t>in tutti i casi di improvvisa vacanza dei componenti originariamente nominati.</w:t>
      </w:r>
    </w:p>
    <w:p w:rsidR="008352E9" w:rsidRPr="00A32F40" w:rsidRDefault="008352E9">
      <w:pPr>
        <w:pStyle w:val="Standard"/>
        <w:rPr>
          <w:rFonts w:hint="eastAsia"/>
          <w:sz w:val="18"/>
        </w:rPr>
      </w:pPr>
    </w:p>
    <w:p w:rsidR="008352E9" w:rsidRDefault="008352E9">
      <w:pPr>
        <w:pStyle w:val="Standard"/>
        <w:spacing w:line="360" w:lineRule="auto"/>
        <w:jc w:val="center"/>
        <w:rPr>
          <w:rFonts w:hint="eastAsia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t>Il/La sottoscritto/a_________________________________________________________________</w:t>
      </w:r>
    </w:p>
    <w:p w:rsidR="008352E9" w:rsidRPr="00A32F40" w:rsidRDefault="008352E9">
      <w:pPr>
        <w:pStyle w:val="Standard"/>
        <w:spacing w:line="360" w:lineRule="auto"/>
        <w:rPr>
          <w:rFonts w:hint="eastAsia"/>
          <w:sz w:val="18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t xml:space="preserve">nato/a </w:t>
      </w:r>
      <w:proofErr w:type="spellStart"/>
      <w:r>
        <w:t>a</w:t>
      </w:r>
      <w:proofErr w:type="spellEnd"/>
      <w:r>
        <w:t>_______________________________________________ il_________________________</w:t>
      </w:r>
    </w:p>
    <w:p w:rsidR="008352E9" w:rsidRPr="00A32F40" w:rsidRDefault="008352E9">
      <w:pPr>
        <w:pStyle w:val="Standard"/>
        <w:spacing w:line="360" w:lineRule="auto"/>
        <w:rPr>
          <w:rFonts w:hint="eastAsia"/>
          <w:sz w:val="18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t xml:space="preserve">residente a </w:t>
      </w:r>
      <w:r w:rsidR="00651CC8">
        <w:t xml:space="preserve">Cisterna di </w:t>
      </w:r>
      <w:r>
        <w:t>Latina, V</w:t>
      </w:r>
      <w:r w:rsidR="00651CC8">
        <w:t>ia/</w:t>
      </w:r>
      <w:proofErr w:type="spellStart"/>
      <w:r w:rsidR="00651CC8">
        <w:t>piazza_________________</w:t>
      </w:r>
      <w:r>
        <w:t>____________________n</w:t>
      </w:r>
      <w:proofErr w:type="spellEnd"/>
      <w:r>
        <w:t>.________</w:t>
      </w:r>
    </w:p>
    <w:p w:rsidR="008352E9" w:rsidRPr="00A32F40" w:rsidRDefault="008352E9">
      <w:pPr>
        <w:pStyle w:val="Standard"/>
        <w:spacing w:line="360" w:lineRule="auto"/>
        <w:rPr>
          <w:rFonts w:hint="eastAsia"/>
          <w:sz w:val="18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t>email_____________________________________</w:t>
      </w:r>
      <w:r w:rsidR="00651CC8">
        <w:t xml:space="preserve"> </w:t>
      </w:r>
      <w:r>
        <w:t>cellulare___________________________</w:t>
      </w:r>
    </w:p>
    <w:p w:rsidR="008352E9" w:rsidRPr="00A32F40" w:rsidRDefault="008352E9">
      <w:pPr>
        <w:pStyle w:val="Standard"/>
        <w:spacing w:line="360" w:lineRule="auto"/>
        <w:jc w:val="center"/>
        <w:rPr>
          <w:rFonts w:hint="eastAsia"/>
          <w:b/>
          <w:bCs/>
          <w:sz w:val="18"/>
        </w:rPr>
      </w:pPr>
    </w:p>
    <w:p w:rsidR="008352E9" w:rsidRDefault="005A1F5B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COMUNICA</w:t>
      </w:r>
    </w:p>
    <w:p w:rsidR="008352E9" w:rsidRPr="00A32F40" w:rsidRDefault="008352E9">
      <w:pPr>
        <w:pStyle w:val="Standard"/>
        <w:spacing w:line="360" w:lineRule="auto"/>
        <w:jc w:val="center"/>
        <w:rPr>
          <w:rFonts w:hint="eastAsia"/>
          <w:b/>
          <w:bCs/>
          <w:sz w:val="14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t>di essere disponi</w:t>
      </w:r>
      <w:r w:rsidR="002C4955">
        <w:t>bile ad assumere le funzioni di</w:t>
      </w:r>
      <w:r>
        <w:t>:</w:t>
      </w: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20160</wp:posOffset>
                </wp:positionH>
                <wp:positionV relativeFrom="paragraph">
                  <wp:posOffset>1440</wp:posOffset>
                </wp:positionV>
                <wp:extent cx="182520" cy="158400"/>
                <wp:effectExtent l="0" t="0" r="27030" b="13050"/>
                <wp:wrapNone/>
                <wp:docPr id="1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20" cy="158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2E9" w:rsidRDefault="008352E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orma 2" o:spid="_x0000_s1026" style="position:absolute;margin-left:1.6pt;margin-top:.1pt;width:14.35pt;height:12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520,15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" adj="-11796480,,5400" path="m26400,at,,52800,52800,26400,,,26400l,132000at,105600,52800,158400,,132000,26400,158400l156120,158400at129720,105600,182520,158400,156120,158400,182520,132000l182520,26400at129720,,182520,52800,182520,26400,156120,l26400,xe" fillcolor="#e2e2e2" strokecolor="#3465a4" strokeweight="1pt">
                <v:stroke joinstyle="miter"/>
                <v:formulas/>
                <v:path arrowok="t" o:connecttype="custom" o:connectlocs="91260,0;182520,79200;91260,158400;0,79200" o:connectangles="270,0,90,180" textboxrect="7733,7733,174787,150667"/>
                <v:textbox inset="0,0,0,0">
                  <w:txbxContent>
                    <w:p w:rsidR="008352E9" w:rsidRDefault="008352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scrutatore di seggio elettorale</w:t>
      </w: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20160</wp:posOffset>
                </wp:positionH>
                <wp:positionV relativeFrom="paragraph">
                  <wp:posOffset>1440</wp:posOffset>
                </wp:positionV>
                <wp:extent cx="182520" cy="158400"/>
                <wp:effectExtent l="0" t="0" r="27030" b="13050"/>
                <wp:wrapNone/>
                <wp:docPr id="2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20" cy="158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2E9" w:rsidRDefault="008352E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orma 1" o:spid="_x0000_s1027" style="position:absolute;margin-left:1.6pt;margin-top:.1pt;width:14.35pt;height:12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520,15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" adj="-11796480,,5400" path="m26400,at,,52800,52800,26400,,,26400l,132000at,105600,52800,158400,,132000,26400,158400l156120,158400at129720,105600,182520,158400,156120,158400,182520,132000l182520,26400at129720,,182520,52800,182520,26400,156120,l26400,xe" fillcolor="#e2e2e2" strokecolor="#3465a4" strokeweight="1pt">
                <v:stroke joinstyle="miter"/>
                <v:formulas/>
                <v:path arrowok="t" o:connecttype="custom" o:connectlocs="91260,0;182520,79200;91260,158400;0,79200" o:connectangles="270,0,90,180" textboxrect="7733,7733,174787,150667"/>
                <v:textbox inset="0,0,0,0">
                  <w:txbxContent>
                    <w:p w:rsidR="008352E9" w:rsidRDefault="008352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presidente di seggio elettorale</w:t>
      </w:r>
    </w:p>
    <w:p w:rsidR="008352E9" w:rsidRDefault="005A1F5B" w:rsidP="002C4955">
      <w:pPr>
        <w:pStyle w:val="Standard"/>
        <w:spacing w:line="360" w:lineRule="auto"/>
        <w:jc w:val="both"/>
        <w:rPr>
          <w:rFonts w:hint="eastAsia"/>
        </w:rPr>
      </w:pPr>
      <w:r>
        <w:t xml:space="preserve">in occasione delle Elezioni dell’8 e 9 giugno 2024, </w:t>
      </w:r>
      <w:r w:rsidRPr="00651CC8">
        <w:rPr>
          <w:b/>
          <w:u w:val="single"/>
        </w:rPr>
        <w:t>in tutti i casi di improvvisa vacanza dei componenti originariamente nominati</w:t>
      </w:r>
      <w:r w:rsidRPr="00651CC8">
        <w:t xml:space="preserve"> </w:t>
      </w:r>
      <w:r>
        <w:t>presso gli uffici di sezione.</w:t>
      </w:r>
    </w:p>
    <w:p w:rsidR="008352E9" w:rsidRDefault="005A1F5B" w:rsidP="002C4955">
      <w:pPr>
        <w:pStyle w:val="Standard"/>
        <w:spacing w:line="360" w:lineRule="auto"/>
        <w:jc w:val="both"/>
        <w:rPr>
          <w:rFonts w:hint="eastAsia"/>
        </w:rPr>
      </w:pPr>
      <w:r>
        <w:t>A tal fine, sotto la propria personale responsabilità, consapevole delle sanzioni penali nel caso di</w:t>
      </w:r>
      <w:r w:rsidR="002C4955">
        <w:t xml:space="preserve"> </w:t>
      </w:r>
      <w:r>
        <w:t>dichiarazioni non veritiere (Artt. 46 e 76 del Decreto del Presidente della Repubblica 28 dicembre 2000, n. 445),</w:t>
      </w:r>
    </w:p>
    <w:p w:rsidR="008352E9" w:rsidRDefault="005A1F5B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:rsidR="008352E9" w:rsidRPr="00A32F40" w:rsidRDefault="008352E9">
      <w:pPr>
        <w:pStyle w:val="Standard"/>
        <w:spacing w:line="360" w:lineRule="auto"/>
        <w:jc w:val="center"/>
        <w:rPr>
          <w:rFonts w:hint="eastAsia"/>
          <w:sz w:val="18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t> di essere iscritto nelle</w:t>
      </w:r>
      <w:r w:rsidR="002C4955">
        <w:t xml:space="preserve"> liste elettorali del Comune di Cisterna di </w:t>
      </w:r>
      <w:r>
        <w:t>Latina</w:t>
      </w:r>
    </w:p>
    <w:p w:rsidR="008352E9" w:rsidRDefault="005A1F5B">
      <w:pPr>
        <w:pStyle w:val="Standard"/>
        <w:rPr>
          <w:rFonts w:hint="eastAsia"/>
        </w:rPr>
      </w:pPr>
      <w:r>
        <w:t> di possedere il seguente titolo di studio: _______________________________________</w:t>
      </w:r>
    </w:p>
    <w:p w:rsidR="008352E9" w:rsidRDefault="008352E9">
      <w:pPr>
        <w:pStyle w:val="Standard"/>
        <w:rPr>
          <w:rFonts w:hint="eastAsia"/>
        </w:rPr>
      </w:pPr>
    </w:p>
    <w:p w:rsidR="008352E9" w:rsidRDefault="005A1F5B">
      <w:pPr>
        <w:pStyle w:val="Standard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20160</wp:posOffset>
                </wp:positionH>
                <wp:positionV relativeFrom="paragraph">
                  <wp:posOffset>1440</wp:posOffset>
                </wp:positionV>
                <wp:extent cx="182520" cy="158400"/>
                <wp:effectExtent l="0" t="0" r="27030" b="13050"/>
                <wp:wrapNone/>
                <wp:docPr id="3" name="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20" cy="158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2E9" w:rsidRDefault="008352E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orma 4" o:spid="_x0000_s1028" style="position:absolute;margin-left:1.6pt;margin-top:.1pt;width:14.35pt;height:12.4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520,15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" adj="-11796480,,5400" path="m26400,at,,52800,52800,26400,,,26400l,132000at,105600,52800,158400,,132000,26400,158400l156120,158400at129720,105600,182520,158400,156120,158400,182520,132000l182520,26400at129720,,182520,52800,182520,26400,156120,l26400,xe" fillcolor="#e2e2e2" strokecolor="#3465a4" strokeweight="1pt">
                <v:stroke joinstyle="miter"/>
                <v:formulas/>
                <v:path arrowok="t" o:connecttype="custom" o:connectlocs="91260,0;182520,79200;91260,158400;0,79200" o:connectangles="270,0,90,180" textboxrect="7733,7733,174787,150667"/>
                <v:textbox inset="0,0,0,0">
                  <w:txbxContent>
                    <w:p w:rsidR="008352E9" w:rsidRDefault="008352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di aver svolto in passato le funzioni di scrutatore</w:t>
      </w:r>
    </w:p>
    <w:p w:rsidR="008352E9" w:rsidRDefault="008352E9">
      <w:pPr>
        <w:pStyle w:val="Standard"/>
        <w:rPr>
          <w:rFonts w:hint="eastAsia"/>
        </w:rPr>
      </w:pPr>
    </w:p>
    <w:p w:rsidR="008352E9" w:rsidRDefault="005A1F5B">
      <w:pPr>
        <w:pStyle w:val="Standard"/>
        <w:spacing w:line="360" w:lineRule="auto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20160</wp:posOffset>
                </wp:positionH>
                <wp:positionV relativeFrom="paragraph">
                  <wp:posOffset>1440</wp:posOffset>
                </wp:positionV>
                <wp:extent cx="182520" cy="158400"/>
                <wp:effectExtent l="0" t="0" r="27030" b="13050"/>
                <wp:wrapNone/>
                <wp:docPr id="4" name="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20" cy="158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2E9" w:rsidRDefault="008352E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orma 3" o:spid="_x0000_s1029" style="position:absolute;margin-left:1.6pt;margin-top:.1pt;width:14.35pt;height:12.4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520,15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" adj="-11796480,,5400" path="m26400,at,,52800,52800,26400,,,26400l,132000at,105600,52800,158400,,132000,26400,158400l156120,158400at129720,105600,182520,158400,156120,158400,182520,132000l182520,26400at129720,,182520,52800,182520,26400,156120,l26400,xe" fillcolor="#e2e2e2" strokecolor="#3465a4" strokeweight="1pt">
                <v:stroke joinstyle="miter"/>
                <v:formulas/>
                <v:path arrowok="t" o:connecttype="custom" o:connectlocs="91260,0;182520,79200;91260,158400;0,79200" o:connectangles="270,0,90,180" textboxrect="7733,7733,174787,150667"/>
                <v:textbox inset="0,0,0,0">
                  <w:txbxContent>
                    <w:p w:rsidR="008352E9" w:rsidRDefault="008352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di aver svolto in passato le funzioni di presidente di seggio elettorale</w:t>
      </w:r>
    </w:p>
    <w:p w:rsidR="008352E9" w:rsidRDefault="008352E9">
      <w:pPr>
        <w:pStyle w:val="Standard"/>
        <w:rPr>
          <w:rFonts w:hint="eastAsia"/>
        </w:rPr>
      </w:pPr>
    </w:p>
    <w:p w:rsidR="008352E9" w:rsidRDefault="00651CC8">
      <w:pPr>
        <w:pStyle w:val="Standard"/>
        <w:rPr>
          <w:rFonts w:hint="eastAsia"/>
        </w:rPr>
      </w:pPr>
      <w:r>
        <w:t xml:space="preserve">* </w:t>
      </w:r>
      <w:r w:rsidR="005A1F5B">
        <w:t>Allegare documento di identità in corso di validità</w:t>
      </w:r>
    </w:p>
    <w:p w:rsidR="008352E9" w:rsidRDefault="008352E9">
      <w:pPr>
        <w:pStyle w:val="Standard"/>
        <w:rPr>
          <w:rFonts w:hint="eastAsia"/>
        </w:rPr>
      </w:pPr>
    </w:p>
    <w:p w:rsidR="008352E9" w:rsidRDefault="002C4955">
      <w:pPr>
        <w:pStyle w:val="Standard"/>
        <w:rPr>
          <w:rFonts w:hint="eastAsia"/>
        </w:rPr>
      </w:pPr>
      <w:r>
        <w:t xml:space="preserve">Cisterna di </w:t>
      </w:r>
      <w:r w:rsidR="005A1F5B">
        <w:t>Latina, _____________</w:t>
      </w:r>
    </w:p>
    <w:p w:rsidR="008352E9" w:rsidRPr="00A32F40" w:rsidRDefault="008352E9">
      <w:pPr>
        <w:pStyle w:val="Standard"/>
        <w:rPr>
          <w:rFonts w:hint="eastAsia"/>
          <w:sz w:val="10"/>
        </w:rPr>
      </w:pPr>
    </w:p>
    <w:p w:rsidR="008352E9" w:rsidRDefault="005A1F5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32F40" w:rsidRDefault="00A32F40">
      <w:pPr>
        <w:pStyle w:val="Standard"/>
        <w:rPr>
          <w:rFonts w:hint="eastAsia"/>
        </w:rPr>
      </w:pPr>
    </w:p>
    <w:p w:rsidR="008352E9" w:rsidRDefault="005A1F5B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8352E9" w:rsidSect="00A32F40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86" w:rsidRDefault="00DB5D86">
      <w:pPr>
        <w:rPr>
          <w:rFonts w:hint="eastAsia"/>
        </w:rPr>
      </w:pPr>
      <w:r>
        <w:separator/>
      </w:r>
    </w:p>
  </w:endnote>
  <w:endnote w:type="continuationSeparator" w:id="0">
    <w:p w:rsidR="00DB5D86" w:rsidRDefault="00DB5D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86" w:rsidRDefault="00DB5D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5D86" w:rsidRDefault="00DB5D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2526"/>
    <w:rsid w:val="002C4955"/>
    <w:rsid w:val="00382526"/>
    <w:rsid w:val="005A1F5B"/>
    <w:rsid w:val="00626354"/>
    <w:rsid w:val="00651CC8"/>
    <w:rsid w:val="008352E9"/>
    <w:rsid w:val="00A32F40"/>
    <w:rsid w:val="00B93EB5"/>
    <w:rsid w:val="00D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nasi\Downloads\Modello%20disponibilit&#224;%20presidente%20o%20scruta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disponibilità presidente o scrutatore</Template>
  <TotalTime>4</TotalTime>
  <Pages>1</Pages>
  <Words>192</Words>
  <Characters>1420</Characters>
  <Application>Microsoft Office Word</Application>
  <DocSecurity>0</DocSecurity>
  <Lines>44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Nasi</dc:creator>
  <cp:lastModifiedBy>Mauro Nasi</cp:lastModifiedBy>
  <cp:revision>2</cp:revision>
  <cp:lastPrinted>2024-05-07T08:15:00Z</cp:lastPrinted>
  <dcterms:created xsi:type="dcterms:W3CDTF">2024-05-07T08:51:00Z</dcterms:created>
  <dcterms:modified xsi:type="dcterms:W3CDTF">2024-05-07T10:17:00Z</dcterms:modified>
</cp:coreProperties>
</file>